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EE03" w14:textId="08BE65B6" w:rsidR="001E7225" w:rsidRDefault="0073233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4BB394" wp14:editId="4909DA69">
            <wp:simplePos x="0" y="0"/>
            <wp:positionH relativeFrom="column">
              <wp:posOffset>243840</wp:posOffset>
            </wp:positionH>
            <wp:positionV relativeFrom="paragraph">
              <wp:posOffset>-114300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B4">
        <w:rPr>
          <w:b w:val="0"/>
          <w:sz w:val="24"/>
        </w:rPr>
        <w:t>ORANGE TOWNSHIP PUBLIC SCHOOLS</w:t>
      </w:r>
    </w:p>
    <w:p w14:paraId="4DA8DBA8" w14:textId="1F5ADF0A"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14:paraId="61FF8B74" w14:textId="78D329DB"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14:paraId="2395CFA9" w14:textId="524392D5"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14:paraId="454C5D29" w14:textId="0997344F"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14:paraId="1D9ED4C6" w14:textId="77777777"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14:paraId="71557277" w14:textId="77777777"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>Mohammed  Abdelaziz</w:t>
      </w:r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14:paraId="76152475" w14:textId="77777777"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14:paraId="242485A1" w14:textId="63A368D6" w:rsidR="005624B5" w:rsidRDefault="00DA01B4" w:rsidP="005624B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</w:t>
      </w:r>
      <w:r w:rsidR="00B477B0">
        <w:rPr>
          <w:b/>
          <w:sz w:val="18"/>
          <w:szCs w:val="18"/>
        </w:rPr>
        <w:t>al</w:t>
      </w:r>
      <w:proofErr w:type="gramEnd"/>
    </w:p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059BB18A" w14:textId="77777777" w:rsidR="005624B5" w:rsidRDefault="005624B5" w:rsidP="005624B5">
      <w:pPr>
        <w:rPr>
          <w:b/>
          <w:sz w:val="18"/>
          <w:szCs w:val="18"/>
        </w:rPr>
      </w:pPr>
    </w:p>
    <w:p w14:paraId="19F44CC2" w14:textId="77777777" w:rsidR="005624B5" w:rsidRDefault="005624B5" w:rsidP="005624B5">
      <w:pPr>
        <w:rPr>
          <w:b/>
          <w:sz w:val="18"/>
          <w:szCs w:val="18"/>
        </w:rPr>
      </w:pPr>
    </w:p>
    <w:p w14:paraId="0E748A6F" w14:textId="77777777" w:rsidR="00F6399A" w:rsidRDefault="00F6399A" w:rsidP="00F6399A">
      <w:pPr>
        <w:jc w:val="center"/>
        <w:rPr>
          <w:b/>
        </w:rPr>
      </w:pPr>
      <w:r>
        <w:rPr>
          <w:b/>
        </w:rPr>
        <w:t>OHS SLT Members:</w:t>
      </w:r>
    </w:p>
    <w:p w14:paraId="27EF6F7C" w14:textId="77777777" w:rsidR="00F6399A" w:rsidRDefault="00F6399A" w:rsidP="00F6399A">
      <w:pPr>
        <w:jc w:val="center"/>
        <w:rPr>
          <w:b/>
        </w:rPr>
      </w:pPr>
      <w:r>
        <w:rPr>
          <w:b/>
        </w:rPr>
        <w:t xml:space="preserve">Belton, </w:t>
      </w:r>
      <w:proofErr w:type="spellStart"/>
      <w:r>
        <w:rPr>
          <w:b/>
        </w:rPr>
        <w:t>Abdelaziz</w:t>
      </w:r>
      <w:proofErr w:type="spellEnd"/>
      <w:r>
        <w:rPr>
          <w:b/>
        </w:rPr>
        <w:t xml:space="preserve">, Halstead, Richardson, Wallace, Behzadpour, Frantantoni, Frazier, </w:t>
      </w:r>
      <w:proofErr w:type="spellStart"/>
      <w:r>
        <w:rPr>
          <w:b/>
        </w:rPr>
        <w:t>Halimeh</w:t>
      </w:r>
      <w:proofErr w:type="spellEnd"/>
      <w:r>
        <w:rPr>
          <w:b/>
        </w:rPr>
        <w:t xml:space="preserve">, Holmes, Montalvo, </w:t>
      </w:r>
      <w:proofErr w:type="spellStart"/>
      <w:r>
        <w:rPr>
          <w:b/>
        </w:rPr>
        <w:t>Neglio</w:t>
      </w:r>
      <w:proofErr w:type="spellEnd"/>
      <w:r>
        <w:rPr>
          <w:b/>
        </w:rPr>
        <w:t xml:space="preserve">, Ross, </w:t>
      </w:r>
      <w:proofErr w:type="spellStart"/>
      <w:r>
        <w:rPr>
          <w:b/>
        </w:rPr>
        <w:t>Spaights</w:t>
      </w:r>
      <w:proofErr w:type="spellEnd"/>
      <w:r>
        <w:rPr>
          <w:b/>
        </w:rPr>
        <w:t>, Venable</w:t>
      </w:r>
    </w:p>
    <w:p w14:paraId="55007AD1" w14:textId="77777777" w:rsidR="00F6399A" w:rsidRDefault="00F6399A" w:rsidP="00C60CDF">
      <w:pPr>
        <w:jc w:val="center"/>
        <w:rPr>
          <w:b/>
        </w:rPr>
      </w:pPr>
    </w:p>
    <w:p w14:paraId="7F50C831" w14:textId="58E25EB5" w:rsidR="00C60CDF" w:rsidRDefault="00C60CDF" w:rsidP="00C60CDF">
      <w:pPr>
        <w:jc w:val="center"/>
        <w:rPr>
          <w:b/>
        </w:rPr>
      </w:pPr>
      <w:r>
        <w:rPr>
          <w:b/>
        </w:rPr>
        <w:t xml:space="preserve">SLT Meeting </w:t>
      </w:r>
      <w:r w:rsidR="00A50C14">
        <w:rPr>
          <w:b/>
        </w:rPr>
        <w:t>12-18</w:t>
      </w:r>
      <w:r w:rsidR="009B37A0">
        <w:rPr>
          <w:b/>
        </w:rPr>
        <w:t>-18</w:t>
      </w:r>
    </w:p>
    <w:p w14:paraId="591CEA7F" w14:textId="77777777" w:rsidR="00C60CDF" w:rsidRDefault="00C60CDF" w:rsidP="00C60CDF">
      <w:pPr>
        <w:jc w:val="center"/>
        <w:rPr>
          <w:b/>
        </w:rPr>
      </w:pPr>
    </w:p>
    <w:p w14:paraId="455CFD27" w14:textId="77777777" w:rsidR="00C60CDF" w:rsidRDefault="00C60CDF" w:rsidP="00C60CDF">
      <w:pPr>
        <w:rPr>
          <w:b/>
        </w:rPr>
      </w:pPr>
      <w:r>
        <w:rPr>
          <w:b/>
        </w:rPr>
        <w:t>Agenda</w:t>
      </w:r>
    </w:p>
    <w:p w14:paraId="736F359D" w14:textId="14C31ED9" w:rsidR="0041079C" w:rsidRDefault="00BF551F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 xml:space="preserve">Principal </w:t>
      </w:r>
      <w:r w:rsidR="006B3788">
        <w:rPr>
          <w:b/>
        </w:rPr>
        <w:t>Evaluation</w:t>
      </w:r>
      <w:r>
        <w:rPr>
          <w:b/>
        </w:rPr>
        <w:t xml:space="preserve"> Concerns</w:t>
      </w:r>
    </w:p>
    <w:p w14:paraId="7F582DFA" w14:textId="208FFE3A" w:rsidR="00A50C14" w:rsidRDefault="00A50C14" w:rsidP="00C60CDF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Gradebook Assignments</w:t>
      </w:r>
    </w:p>
    <w:p w14:paraId="584B3AB0" w14:textId="77777777" w:rsidR="009B37A0" w:rsidRDefault="009B37A0" w:rsidP="00807077">
      <w:pPr>
        <w:pStyle w:val="ListParagraph"/>
        <w:spacing w:after="200" w:line="276" w:lineRule="auto"/>
        <w:ind w:left="1080"/>
        <w:rPr>
          <w:b/>
        </w:rPr>
      </w:pPr>
    </w:p>
    <w:p w14:paraId="403EAFC8" w14:textId="77777777" w:rsidR="00C60CDF" w:rsidRPr="007B2D52" w:rsidRDefault="00C60CDF" w:rsidP="00C60CDF"/>
    <w:p w14:paraId="7E12A1A4" w14:textId="00C22B84" w:rsidR="00D4145E" w:rsidRDefault="00892B46" w:rsidP="00D4145E">
      <w:pPr>
        <w:pStyle w:val="ListParagraph"/>
        <w:numPr>
          <w:ilvl w:val="0"/>
          <w:numId w:val="31"/>
        </w:numPr>
        <w:spacing w:after="200" w:line="276" w:lineRule="auto"/>
      </w:pPr>
      <w:r>
        <w:t>NJ PEPL Instrument</w:t>
      </w:r>
    </w:p>
    <w:p w14:paraId="49C0B3E5" w14:textId="3BCB57B4" w:rsidR="00892B46" w:rsidRDefault="00892B46" w:rsidP="00892B46">
      <w:pPr>
        <w:pStyle w:val="ListParagraph"/>
        <w:numPr>
          <w:ilvl w:val="1"/>
          <w:numId w:val="31"/>
        </w:numPr>
        <w:spacing w:after="200" w:line="276" w:lineRule="auto"/>
      </w:pPr>
      <w:r>
        <w:t>Review each domain (1-7) and attributes associated</w:t>
      </w:r>
    </w:p>
    <w:p w14:paraId="4F18C093" w14:textId="51097F1B" w:rsidR="00A50C14" w:rsidRDefault="00892B46" w:rsidP="00A50C14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Team members </w:t>
      </w:r>
      <w:r w:rsidR="00A50C14">
        <w:t>presenting findings for each domain</w:t>
      </w:r>
    </w:p>
    <w:p w14:paraId="11EE0BF3" w14:textId="47B7ABBE" w:rsidR="00A50C14" w:rsidRDefault="00A50C14" w:rsidP="00A50C14">
      <w:pPr>
        <w:pStyle w:val="ListParagraph"/>
        <w:numPr>
          <w:ilvl w:val="1"/>
          <w:numId w:val="31"/>
        </w:numPr>
        <w:spacing w:after="200" w:line="276" w:lineRule="auto"/>
      </w:pPr>
      <w:r>
        <w:t>Areas that are successful:</w:t>
      </w:r>
    </w:p>
    <w:p w14:paraId="0688C344" w14:textId="1DA00FF9" w:rsidR="00A50C14" w:rsidRDefault="00A50C1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 xml:space="preserve"> Reading Plus, Khan Academy, ALEKS usage reports</w:t>
      </w:r>
    </w:p>
    <w:p w14:paraId="7C8F398F" w14:textId="0935ED5C" w:rsidR="00A50C14" w:rsidRDefault="00A50C1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>Students meetings based on performance</w:t>
      </w:r>
    </w:p>
    <w:p w14:paraId="20918206" w14:textId="410AA447" w:rsidR="00A50C14" w:rsidRDefault="00A50C1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>Lesson plans checks</w:t>
      </w:r>
    </w:p>
    <w:p w14:paraId="74DF9957" w14:textId="76FB58A1" w:rsidR="00A50C14" w:rsidRDefault="00A50C1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>Walkthroughs and rich feedback within 24 hours</w:t>
      </w:r>
    </w:p>
    <w:p w14:paraId="0647548E" w14:textId="798370F9" w:rsidR="00E92BC4" w:rsidRDefault="00E92BC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>Unconscious Bias presentation</w:t>
      </w:r>
    </w:p>
    <w:p w14:paraId="35D00F09" w14:textId="5BC29FBA" w:rsidR="00A50C14" w:rsidRDefault="00A50C14" w:rsidP="00A50C14">
      <w:pPr>
        <w:pStyle w:val="ListParagraph"/>
        <w:numPr>
          <w:ilvl w:val="1"/>
          <w:numId w:val="31"/>
        </w:numPr>
        <w:spacing w:after="200" w:line="276" w:lineRule="auto"/>
      </w:pPr>
      <w:r>
        <w:t>Areas in need of improvement</w:t>
      </w:r>
    </w:p>
    <w:p w14:paraId="238403B6" w14:textId="0F1C6F17" w:rsidR="00A50C14" w:rsidRDefault="00A50C1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 xml:space="preserve"> More consistent use of Pineapple charts</w:t>
      </w:r>
    </w:p>
    <w:p w14:paraId="1A8F3443" w14:textId="79C1437F" w:rsidR="00A50C14" w:rsidRDefault="00A50C1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 xml:space="preserve"> </w:t>
      </w:r>
      <w:r w:rsidR="00E92BC4">
        <w:t>Consistent lesson plan reviews by building admins</w:t>
      </w:r>
    </w:p>
    <w:p w14:paraId="3BAD1311" w14:textId="4291F2CC" w:rsidR="00E92BC4" w:rsidRDefault="00E92BC4" w:rsidP="00A50C14">
      <w:pPr>
        <w:pStyle w:val="ListParagraph"/>
        <w:numPr>
          <w:ilvl w:val="2"/>
          <w:numId w:val="31"/>
        </w:numPr>
        <w:spacing w:after="200" w:line="276" w:lineRule="auto"/>
      </w:pPr>
      <w:r>
        <w:t xml:space="preserve"> Consistent reporting of data</w:t>
      </w:r>
      <w:bookmarkStart w:id="0" w:name="_GoBack"/>
      <w:bookmarkEnd w:id="0"/>
    </w:p>
    <w:p w14:paraId="67CC4FA4" w14:textId="77777777" w:rsidR="00A50C14" w:rsidRDefault="00A50C14" w:rsidP="00A50C14">
      <w:pPr>
        <w:pStyle w:val="ListParagraph"/>
        <w:spacing w:after="200" w:line="276" w:lineRule="auto"/>
        <w:ind w:left="1440"/>
      </w:pPr>
    </w:p>
    <w:p w14:paraId="6155F0E4" w14:textId="785888BF" w:rsidR="00A50C14" w:rsidRDefault="00A50C14" w:rsidP="00A50C14">
      <w:pPr>
        <w:pStyle w:val="ListParagraph"/>
        <w:numPr>
          <w:ilvl w:val="0"/>
          <w:numId w:val="31"/>
        </w:numPr>
        <w:spacing w:after="200" w:line="276" w:lineRule="auto"/>
      </w:pPr>
      <w:r>
        <w:t>Gradebook Assignments</w:t>
      </w:r>
    </w:p>
    <w:p w14:paraId="7782FA53" w14:textId="4649C6DC" w:rsidR="00A50C14" w:rsidRDefault="00A50C14" w:rsidP="00A50C14">
      <w:pPr>
        <w:pStyle w:val="ListParagraph"/>
        <w:numPr>
          <w:ilvl w:val="1"/>
          <w:numId w:val="31"/>
        </w:numPr>
        <w:spacing w:after="200" w:line="276" w:lineRule="auto"/>
      </w:pPr>
      <w:r>
        <w:t>Discuss staff concerns with number and types of assignments required in Genesis</w:t>
      </w:r>
    </w:p>
    <w:p w14:paraId="76CA346A" w14:textId="1DBD5774" w:rsidR="00A50C14" w:rsidRDefault="00A50C14" w:rsidP="00A50C14">
      <w:pPr>
        <w:pStyle w:val="ListParagraph"/>
        <w:numPr>
          <w:ilvl w:val="1"/>
          <w:numId w:val="31"/>
        </w:numPr>
        <w:spacing w:after="200" w:line="276" w:lineRule="auto"/>
      </w:pPr>
      <w:r>
        <w:t>Meet with staff from each department to discuss the issues with assignments</w:t>
      </w:r>
    </w:p>
    <w:p w14:paraId="29CFA36D" w14:textId="7AB7F0AD" w:rsidR="00A50C14" w:rsidRDefault="00A50C14" w:rsidP="00A50C14">
      <w:pPr>
        <w:pStyle w:val="ListParagraph"/>
        <w:numPr>
          <w:ilvl w:val="1"/>
          <w:numId w:val="31"/>
        </w:numPr>
        <w:spacing w:after="200" w:line="276" w:lineRule="auto"/>
      </w:pPr>
      <w:r>
        <w:t>Proposal of new gradebook assignments will be presented to administrative team</w:t>
      </w:r>
    </w:p>
    <w:p w14:paraId="03D0C23A" w14:textId="2F2055CF" w:rsidR="00A50C14" w:rsidRDefault="00A50C14" w:rsidP="00A50C14">
      <w:pPr>
        <w:pStyle w:val="ListParagraph"/>
        <w:numPr>
          <w:ilvl w:val="1"/>
          <w:numId w:val="31"/>
        </w:numPr>
        <w:spacing w:after="200" w:line="276" w:lineRule="auto"/>
      </w:pPr>
      <w:r>
        <w:t>Schedule meetings with teachers that are in need of assistance with Gradebook and assignments for their classes</w:t>
      </w:r>
    </w:p>
    <w:p w14:paraId="644148BE" w14:textId="77777777" w:rsidR="00807077" w:rsidRDefault="00807077" w:rsidP="00807077">
      <w:pPr>
        <w:pStyle w:val="ListParagraph"/>
        <w:spacing w:after="200" w:line="276" w:lineRule="auto"/>
        <w:ind w:left="1440"/>
      </w:pPr>
    </w:p>
    <w:p w14:paraId="16262DBB" w14:textId="5438304A" w:rsidR="007C56C5" w:rsidRPr="007C56C5" w:rsidRDefault="007C56C5" w:rsidP="00807077">
      <w:pPr>
        <w:pStyle w:val="ListParagraph"/>
        <w:spacing w:after="200" w:line="276" w:lineRule="auto"/>
        <w:ind w:left="1440"/>
      </w:pPr>
    </w:p>
    <w:sectPr w:rsidR="007C56C5" w:rsidRPr="007C56C5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A9001" w14:textId="77777777" w:rsidR="00FC4CB2" w:rsidRDefault="00FC4CB2">
      <w:r>
        <w:separator/>
      </w:r>
    </w:p>
  </w:endnote>
  <w:endnote w:type="continuationSeparator" w:id="0">
    <w:p w14:paraId="29E41B7E" w14:textId="77777777" w:rsidR="00FC4CB2" w:rsidRDefault="00FC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53C4" w14:textId="77777777" w:rsidR="00743C10" w:rsidRDefault="00FC4CB2">
    <w:pPr>
      <w:pStyle w:val="Footer"/>
    </w:pPr>
  </w:p>
  <w:p w14:paraId="75B2814F" w14:textId="77777777" w:rsidR="00743C10" w:rsidRDefault="00FC4CB2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6BBB4" w14:textId="77777777" w:rsidR="00FC4CB2" w:rsidRDefault="00FC4CB2">
      <w:r>
        <w:separator/>
      </w:r>
    </w:p>
  </w:footnote>
  <w:footnote w:type="continuationSeparator" w:id="0">
    <w:p w14:paraId="655F7E26" w14:textId="77777777" w:rsidR="00FC4CB2" w:rsidRDefault="00FC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36ACE"/>
    <w:multiLevelType w:val="hybridMultilevel"/>
    <w:tmpl w:val="10F4D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D7A1C"/>
    <w:multiLevelType w:val="hybridMultilevel"/>
    <w:tmpl w:val="663A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5"/>
  </w:num>
  <w:num w:numId="19">
    <w:abstractNumId w:val="16"/>
  </w:num>
  <w:num w:numId="20">
    <w:abstractNumId w:val="18"/>
  </w:num>
  <w:num w:numId="21">
    <w:abstractNumId w:val="27"/>
  </w:num>
  <w:num w:numId="22">
    <w:abstractNumId w:val="17"/>
  </w:num>
  <w:num w:numId="23">
    <w:abstractNumId w:val="15"/>
  </w:num>
  <w:num w:numId="24">
    <w:abstractNumId w:val="30"/>
  </w:num>
  <w:num w:numId="25">
    <w:abstractNumId w:val="2"/>
  </w:num>
  <w:num w:numId="26">
    <w:abstractNumId w:val="0"/>
  </w:num>
  <w:num w:numId="27">
    <w:abstractNumId w:val="29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553"/>
    <w:rsid w:val="000400A5"/>
    <w:rsid w:val="00065F0D"/>
    <w:rsid w:val="000B165F"/>
    <w:rsid w:val="00120B7F"/>
    <w:rsid w:val="001256A5"/>
    <w:rsid w:val="00125FF9"/>
    <w:rsid w:val="001441F0"/>
    <w:rsid w:val="00171F39"/>
    <w:rsid w:val="001A5821"/>
    <w:rsid w:val="001B4980"/>
    <w:rsid w:val="001E5C7F"/>
    <w:rsid w:val="00206EE4"/>
    <w:rsid w:val="00241B1F"/>
    <w:rsid w:val="00262ABD"/>
    <w:rsid w:val="00270BEB"/>
    <w:rsid w:val="002852C8"/>
    <w:rsid w:val="002856C7"/>
    <w:rsid w:val="002E65DF"/>
    <w:rsid w:val="002F6E3E"/>
    <w:rsid w:val="00311255"/>
    <w:rsid w:val="003224F5"/>
    <w:rsid w:val="00323F4E"/>
    <w:rsid w:val="00364F41"/>
    <w:rsid w:val="00370A70"/>
    <w:rsid w:val="003C7926"/>
    <w:rsid w:val="003E0CB4"/>
    <w:rsid w:val="0041079C"/>
    <w:rsid w:val="00442CC2"/>
    <w:rsid w:val="0046769C"/>
    <w:rsid w:val="004A441A"/>
    <w:rsid w:val="004C071D"/>
    <w:rsid w:val="005624B5"/>
    <w:rsid w:val="005B1A8A"/>
    <w:rsid w:val="005C07E8"/>
    <w:rsid w:val="00684013"/>
    <w:rsid w:val="006B3788"/>
    <w:rsid w:val="006B7BD1"/>
    <w:rsid w:val="006C2298"/>
    <w:rsid w:val="006D74A8"/>
    <w:rsid w:val="0070425D"/>
    <w:rsid w:val="007167D5"/>
    <w:rsid w:val="00725D2D"/>
    <w:rsid w:val="00732334"/>
    <w:rsid w:val="00776492"/>
    <w:rsid w:val="007C50C0"/>
    <w:rsid w:val="007C56C5"/>
    <w:rsid w:val="007F48BE"/>
    <w:rsid w:val="00807077"/>
    <w:rsid w:val="00854889"/>
    <w:rsid w:val="00892B46"/>
    <w:rsid w:val="00893978"/>
    <w:rsid w:val="008A2EC7"/>
    <w:rsid w:val="008B3F2C"/>
    <w:rsid w:val="008F2EE8"/>
    <w:rsid w:val="0090061E"/>
    <w:rsid w:val="00911B4B"/>
    <w:rsid w:val="009478C4"/>
    <w:rsid w:val="0095148D"/>
    <w:rsid w:val="00997880"/>
    <w:rsid w:val="009B37A0"/>
    <w:rsid w:val="009E638A"/>
    <w:rsid w:val="009F000D"/>
    <w:rsid w:val="00A50C14"/>
    <w:rsid w:val="00A70442"/>
    <w:rsid w:val="00A7136A"/>
    <w:rsid w:val="00A82D2B"/>
    <w:rsid w:val="00A90809"/>
    <w:rsid w:val="00A933D8"/>
    <w:rsid w:val="00B261C0"/>
    <w:rsid w:val="00B43F4F"/>
    <w:rsid w:val="00B477B0"/>
    <w:rsid w:val="00B64248"/>
    <w:rsid w:val="00B8131E"/>
    <w:rsid w:val="00B90CCC"/>
    <w:rsid w:val="00BC1F7F"/>
    <w:rsid w:val="00BF551F"/>
    <w:rsid w:val="00C15E84"/>
    <w:rsid w:val="00C35777"/>
    <w:rsid w:val="00C60CDF"/>
    <w:rsid w:val="00C81842"/>
    <w:rsid w:val="00CA46C4"/>
    <w:rsid w:val="00CD5D7A"/>
    <w:rsid w:val="00CF464B"/>
    <w:rsid w:val="00D0728C"/>
    <w:rsid w:val="00D4145E"/>
    <w:rsid w:val="00D6490C"/>
    <w:rsid w:val="00D76793"/>
    <w:rsid w:val="00DA01B4"/>
    <w:rsid w:val="00DB0074"/>
    <w:rsid w:val="00DC53E0"/>
    <w:rsid w:val="00E3257A"/>
    <w:rsid w:val="00E33620"/>
    <w:rsid w:val="00E41301"/>
    <w:rsid w:val="00E5599F"/>
    <w:rsid w:val="00E92BC4"/>
    <w:rsid w:val="00ED7C25"/>
    <w:rsid w:val="00F37E4C"/>
    <w:rsid w:val="00F6399A"/>
    <w:rsid w:val="00F80FB0"/>
    <w:rsid w:val="00F9535B"/>
    <w:rsid w:val="00F97479"/>
    <w:rsid w:val="00FC4CB2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Anthony Frantantoni</cp:lastModifiedBy>
  <cp:revision>2</cp:revision>
  <cp:lastPrinted>2018-12-18T20:03:00Z</cp:lastPrinted>
  <dcterms:created xsi:type="dcterms:W3CDTF">2018-12-18T20:17:00Z</dcterms:created>
  <dcterms:modified xsi:type="dcterms:W3CDTF">2018-12-18T20:17:00Z</dcterms:modified>
</cp:coreProperties>
</file>